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BE245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2D50CD" wp14:editId="41818889">
                <wp:simplePos x="0" y="0"/>
                <wp:positionH relativeFrom="page">
                  <wp:posOffset>4627659</wp:posOffset>
                </wp:positionH>
                <wp:positionV relativeFrom="page">
                  <wp:posOffset>2266122</wp:posOffset>
                </wp:positionV>
                <wp:extent cx="2679258" cy="274320"/>
                <wp:effectExtent l="0" t="0" r="698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25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E245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E2459">
                              <w:rPr>
                                <w:szCs w:val="28"/>
                                <w:lang w:val="ru-RU"/>
                              </w:rPr>
                              <w:t>СЭД-2021-299-01-01-02-05С-144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pt;margin-top:178.45pt;width:210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5d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OaLJJqBlko4ixbxZeR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" filled="f" stroked="f">
                <v:textbox inset="0,0,0,0">
                  <w:txbxContent>
                    <w:p w:rsidR="003F6DE7" w:rsidRDefault="00BE245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E2459">
                        <w:rPr>
                          <w:szCs w:val="28"/>
                          <w:lang w:val="ru-RU"/>
                        </w:rPr>
                        <w:t>СЭД-2021-299-01-01-02-05С-144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5A6BB" wp14:editId="537A0C0E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7907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7445BE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7445BE">
                              <w:rPr>
                                <w:b/>
                                <w:szCs w:val="28"/>
                              </w:rPr>
                              <w:t>межевания территории кадастровых кварталов 59:32:0050003, 59:32:0050029 Сылвенского сельского поселения Пермского муниципального района Пермского края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" filled="f" stroked="f">
                <v:textbox inset="0,0,0,0">
                  <w:txbxContent>
                    <w:p w:rsidR="00272FCA" w:rsidRDefault="00272FCA" w:rsidP="007445BE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7445BE">
                        <w:rPr>
                          <w:b/>
                          <w:szCs w:val="28"/>
                        </w:rPr>
                        <w:t>межевания территории кадастровых кварталов 59:32:0050003, 59:32:0050029 Сылвенского сельского поселения Пермского муниципального района Пермского края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BE245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26.10.2021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BE245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26.10.2021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7445BE">
        <w:t>03.08</w:t>
      </w:r>
      <w:r w:rsidR="00174E9D">
        <w:t>.2021</w:t>
      </w:r>
      <w:r>
        <w:t xml:space="preserve"> № </w:t>
      </w:r>
      <w:r w:rsidR="00174E9D">
        <w:t>СЭД-2021-299-12-12-01Р-</w:t>
      </w:r>
      <w:r w:rsidR="007445BE">
        <w:t>96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7445BE">
        <w:t>межевания территории кадастровых квартал</w:t>
      </w:r>
      <w:r w:rsidR="0010574A">
        <w:t>ов 59:32:0050003, 59:32:0050029</w:t>
      </w:r>
      <w:r w:rsidR="007445BE">
        <w:t xml:space="preserve"> Сылвенского сельского поселения Пермского муниципального района Пермского края</w:t>
      </w:r>
      <w:r w:rsidR="002D43E0">
        <w:t>»</w:t>
      </w:r>
      <w:r w:rsidR="003A1111">
        <w:t xml:space="preserve"> (в редакции от </w:t>
      </w:r>
      <w:r w:rsidR="007445BE">
        <w:t>26.10</w:t>
      </w:r>
      <w:r w:rsidR="00174E9D">
        <w:t>.2021</w:t>
      </w:r>
      <w:r w:rsidR="0010574A">
        <w:t xml:space="preserve"> </w:t>
      </w:r>
      <w:r w:rsidR="003A1111">
        <w:t>№ СЭД-202</w:t>
      </w:r>
      <w:r w:rsidR="00174E9D">
        <w:t>1</w:t>
      </w:r>
      <w:r w:rsidR="003A1111">
        <w:t>-299-12-12-01Р-</w:t>
      </w:r>
      <w:r w:rsidR="007445BE">
        <w:t>126</w:t>
      </w:r>
      <w:r w:rsidR="003A1111">
        <w:t>)</w:t>
      </w:r>
      <w:r w:rsidRPr="00F3585D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 w:rsidRPr="006A5F49">
        <w:rPr>
          <w:szCs w:val="28"/>
        </w:rPr>
        <w:t xml:space="preserve">Провести </w:t>
      </w:r>
      <w:r w:rsidR="006A5F49" w:rsidRPr="006A5F49">
        <w:rPr>
          <w:szCs w:val="28"/>
        </w:rPr>
        <w:t>17</w:t>
      </w:r>
      <w:r w:rsidRPr="006A5F49">
        <w:rPr>
          <w:szCs w:val="28"/>
        </w:rPr>
        <w:t xml:space="preserve"> </w:t>
      </w:r>
      <w:r w:rsidR="006A5F49" w:rsidRPr="006A5F49">
        <w:rPr>
          <w:szCs w:val="28"/>
        </w:rPr>
        <w:t>ноября</w:t>
      </w:r>
      <w:r w:rsidRPr="006A5F49">
        <w:rPr>
          <w:szCs w:val="28"/>
        </w:rPr>
        <w:t xml:space="preserve"> 2021 г. в 16:</w:t>
      </w:r>
      <w:r w:rsidR="006A5F49" w:rsidRPr="006A5F49">
        <w:rPr>
          <w:szCs w:val="28"/>
        </w:rPr>
        <w:t>00</w:t>
      </w:r>
      <w:r w:rsidRPr="006A5F49">
        <w:rPr>
          <w:szCs w:val="28"/>
        </w:rPr>
        <w:t xml:space="preserve"> часов</w:t>
      </w:r>
      <w:r w:rsidRPr="00BB6681">
        <w:rPr>
          <w:szCs w:val="28"/>
        </w:rPr>
        <w:t xml:space="preserve"> по адресу: Пермский край, Пермский район, </w:t>
      </w:r>
      <w:r w:rsidR="007445BE">
        <w:rPr>
          <w:szCs w:val="28"/>
        </w:rPr>
        <w:t>Сылвенское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7445BE">
        <w:rPr>
          <w:szCs w:val="28"/>
        </w:rPr>
        <w:t>п. Сылва</w:t>
      </w:r>
      <w:r>
        <w:rPr>
          <w:szCs w:val="28"/>
        </w:rPr>
        <w:t xml:space="preserve">, </w:t>
      </w:r>
      <w:r w:rsidR="007445BE">
        <w:rPr>
          <w:szCs w:val="28"/>
        </w:rPr>
        <w:t>Заводской пер.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7445BE">
        <w:rPr>
          <w:szCs w:val="28"/>
        </w:rPr>
        <w:t>1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45BE">
        <w:t>проекту межевания территории кадастровых квартал</w:t>
      </w:r>
      <w:r w:rsidR="0010574A">
        <w:t>ов 59:32:0050003, 59:32:0050029</w:t>
      </w:r>
      <w:r w:rsidR="007445BE">
        <w:t xml:space="preserve"> Сылвенского сельского поселения Пермского муниципального района Пермского края</w:t>
      </w:r>
      <w:r w:rsidR="00174E9D">
        <w:t>.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lastRenderedPageBreak/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E831AA">
        <w:t> 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="00E831AA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7445BE">
        <w:t>Сылвенского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7445BE">
        <w:t>п. Сылва</w:t>
      </w:r>
      <w:r w:rsidRPr="005C5061">
        <w:t xml:space="preserve">, ул. </w:t>
      </w:r>
      <w:r w:rsidR="0010574A">
        <w:t>Большевистская</w:t>
      </w:r>
      <w:r w:rsidRPr="005C5061">
        <w:t xml:space="preserve">, </w:t>
      </w:r>
      <w:r w:rsidR="001705FE">
        <w:t>4</w:t>
      </w:r>
      <w:r w:rsidR="007445BE">
        <w:t>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7445BE">
        <w:t>Сылвенского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7445BE">
        <w:t>ИВА</w:t>
      </w:r>
      <w:r w:rsidRPr="00770BBB">
        <w:t>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4B62D7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6A5F49">
        <w:t>16</w:t>
      </w:r>
      <w:r>
        <w:t xml:space="preserve"> </w:t>
      </w:r>
      <w:r w:rsidR="006A5F49">
        <w:t>ноября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2421FA">
        <w:t>проекту межевания территории кадастровых квартал</w:t>
      </w:r>
      <w:r w:rsidR="0010574A">
        <w:t>ов 59:32:0050003, 59:32:0050029</w:t>
      </w:r>
      <w:r w:rsidR="002421FA">
        <w:t xml:space="preserve"> Сылвенского сельского поселения Пермского муниципального района Пермского края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 w:rsidR="0080301A">
        <w:t>бюллетене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DE" w:rsidRDefault="000D43DE">
      <w:r>
        <w:separator/>
      </w:r>
    </w:p>
  </w:endnote>
  <w:endnote w:type="continuationSeparator" w:id="0">
    <w:p w:rsidR="000D43DE" w:rsidRDefault="000D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DE" w:rsidRDefault="000D43DE">
      <w:r>
        <w:separator/>
      </w:r>
    </w:p>
  </w:footnote>
  <w:footnote w:type="continuationSeparator" w:id="0">
    <w:p w:rsidR="000D43DE" w:rsidRDefault="000D4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2459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0D43DE"/>
    <w:rsid w:val="0010574A"/>
    <w:rsid w:val="00115782"/>
    <w:rsid w:val="001705FE"/>
    <w:rsid w:val="00174E9D"/>
    <w:rsid w:val="002132FD"/>
    <w:rsid w:val="002421FA"/>
    <w:rsid w:val="00272FCA"/>
    <w:rsid w:val="002D43E0"/>
    <w:rsid w:val="00313D40"/>
    <w:rsid w:val="003827B0"/>
    <w:rsid w:val="003A1111"/>
    <w:rsid w:val="003F6DE7"/>
    <w:rsid w:val="0045799F"/>
    <w:rsid w:val="004B62D7"/>
    <w:rsid w:val="00592FA4"/>
    <w:rsid w:val="00666A21"/>
    <w:rsid w:val="006A5F49"/>
    <w:rsid w:val="007445BE"/>
    <w:rsid w:val="0080301A"/>
    <w:rsid w:val="008813AB"/>
    <w:rsid w:val="008C15FC"/>
    <w:rsid w:val="008F3CB9"/>
    <w:rsid w:val="00971C44"/>
    <w:rsid w:val="009C3A5B"/>
    <w:rsid w:val="009F53DE"/>
    <w:rsid w:val="00A114EA"/>
    <w:rsid w:val="00A60245"/>
    <w:rsid w:val="00A83FAF"/>
    <w:rsid w:val="00AB5620"/>
    <w:rsid w:val="00B11329"/>
    <w:rsid w:val="00B327D6"/>
    <w:rsid w:val="00B96565"/>
    <w:rsid w:val="00BE2459"/>
    <w:rsid w:val="00C11256"/>
    <w:rsid w:val="00C51A94"/>
    <w:rsid w:val="00CA7F12"/>
    <w:rsid w:val="00CD7757"/>
    <w:rsid w:val="00D27CED"/>
    <w:rsid w:val="00D34931"/>
    <w:rsid w:val="00D8615E"/>
    <w:rsid w:val="00DC186B"/>
    <w:rsid w:val="00DE3FE0"/>
    <w:rsid w:val="00E831AA"/>
    <w:rsid w:val="00EF01B0"/>
    <w:rsid w:val="00F23B90"/>
    <w:rsid w:val="00FA055A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62C4-EE36-49D1-B228-37C5E97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2021-10-26T07:03:00Z</cp:lastPrinted>
  <dcterms:created xsi:type="dcterms:W3CDTF">2021-10-26T11:17:00Z</dcterms:created>
  <dcterms:modified xsi:type="dcterms:W3CDTF">2021-10-26T11:17:00Z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